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32123" w:rsidRPr="00D45CD1" w14:paraId="4C605BFE" w14:textId="77777777" w:rsidTr="00C16EAE">
        <w:tc>
          <w:tcPr>
            <w:tcW w:w="9776" w:type="dxa"/>
          </w:tcPr>
          <w:p w14:paraId="5EC9500A" w14:textId="57DC25C2" w:rsidR="00632123" w:rsidRPr="00D45CD1" w:rsidRDefault="00632123" w:rsidP="00C16EAE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>202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年</w:t>
            </w:r>
            <w:r>
              <w:rPr>
                <w:rFonts w:ascii="UD Digi Kyokasho NK-R" w:eastAsia="UD Digi Kyokasho NK-R" w:hAnsi="Century" w:hint="eastAsia"/>
              </w:rPr>
              <w:t>６</w:t>
            </w:r>
            <w:r w:rsidRPr="00F35C92">
              <w:rPr>
                <w:rFonts w:ascii="UD Digi Kyokasho NK-R" w:eastAsia="UD Digi Kyokasho NK-R" w:hAnsi="Century" w:hint="eastAsia"/>
              </w:rPr>
              <w:t>月第</w:t>
            </w:r>
            <w:r>
              <w:rPr>
                <w:rFonts w:ascii="UD Digi Kyokasho NK-R" w:eastAsia="UD Digi Kyokasho NK-R" w:hAnsi="Century" w:hint="eastAsia"/>
              </w:rPr>
              <w:t xml:space="preserve">２週 </w:t>
            </w:r>
            <w:r w:rsidRPr="00F35C92">
              <w:rPr>
                <w:rFonts w:ascii="UD Digi Kyokasho NK-R" w:eastAsia="UD Digi Kyokasho NK-R" w:hAnsi="Century" w:hint="eastAsia"/>
              </w:rPr>
              <w:t>【</w:t>
            </w:r>
            <w:r>
              <w:rPr>
                <w:rFonts w:ascii="UD Digi Kyokasho NK-R" w:eastAsia="UD Digi Kyokasho NK-R" w:hAnsi="Century" w:hint="eastAsia"/>
              </w:rPr>
              <w:t>6</w:t>
            </w:r>
            <w:r w:rsidRPr="00F35C92">
              <w:rPr>
                <w:rFonts w:ascii="UD Digi Kyokasho NK-R" w:eastAsia="UD Digi Kyokasho NK-R" w:hAnsi="Century" w:hint="eastAsia"/>
              </w:rPr>
              <w:t>/</w:t>
            </w:r>
            <w:r>
              <w:rPr>
                <w:rFonts w:ascii="UD Digi Kyokasho NK-R" w:eastAsia="UD Digi Kyokasho NK-R" w:hAnsi="Century" w:hint="eastAsia"/>
              </w:rPr>
              <w:t>13発行</w:t>
            </w:r>
            <w:r w:rsidRPr="00F35C92">
              <w:rPr>
                <w:rFonts w:ascii="UD Digi Kyokasho NK-R" w:eastAsia="UD Digi Kyokasho NK-R" w:hAnsi="Century" w:hint="eastAsia"/>
              </w:rPr>
              <w:t xml:space="preserve">】　</w:t>
            </w:r>
          </w:p>
          <w:p w14:paraId="6C106785" w14:textId="4A473AF9" w:rsidR="00632123" w:rsidRPr="00D45CD1" w:rsidRDefault="00632123" w:rsidP="00C16EAE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 xml:space="preserve">小学生用教材　　</w:t>
            </w:r>
            <w:r>
              <w:rPr>
                <w:rFonts w:ascii="UD Digi Kyokasho NK-R" w:eastAsia="UD Digi Kyokasho NK-R" w:hAnsi="Century" w:hint="eastAsia"/>
              </w:rPr>
              <w:t xml:space="preserve">長嶋茂雄さん、死去　　　　</w:t>
            </w:r>
            <w:r w:rsidRPr="00F35C92">
              <w:rPr>
                <w:rFonts w:ascii="UD Digi Kyokasho NK-R" w:eastAsia="UD Digi Kyokasho NK-R" w:hAnsi="Century" w:hint="eastAsia"/>
              </w:rPr>
              <w:t>模範解答と指導の手引</w:t>
            </w:r>
          </w:p>
        </w:tc>
      </w:tr>
    </w:tbl>
    <w:p w14:paraId="27B5F0B9" w14:textId="77777777" w:rsidR="00632123" w:rsidRPr="004A7133" w:rsidRDefault="00632123" w:rsidP="00632123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09E0ADB2" w14:textId="77777777" w:rsidR="00632123" w:rsidRDefault="00632123" w:rsidP="00632123">
      <w:pPr>
        <w:rPr>
          <w:rFonts w:ascii="UD Digi Kyokasho NK-R" w:eastAsia="UD Digi Kyokasho NK-R" w:hAnsi="Century"/>
          <w:color w:val="FF0000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</w:p>
    <w:p w14:paraId="0B7439E5" w14:textId="77777777" w:rsidR="00632123" w:rsidRPr="0003589B" w:rsidRDefault="00632123" w:rsidP="00632123">
      <w:pPr>
        <w:rPr>
          <w:rFonts w:ascii="UD Digi Kyokasho NK-R" w:eastAsia="UD Digi Kyokasho NK-R" w:hAnsi="Century"/>
          <w:color w:val="FF0000"/>
          <w:szCs w:val="21"/>
        </w:rPr>
      </w:pP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04DDAA76" w14:textId="77777777" w:rsidR="00632123" w:rsidRDefault="00632123" w:rsidP="00632123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7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46E1210C" w14:textId="77777777" w:rsidR="00632123" w:rsidRPr="004A7133" w:rsidRDefault="00632123" w:rsidP="00632123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に「教材発行しました」の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していただければ幸いです。</w:t>
      </w:r>
    </w:p>
    <w:p w14:paraId="45BD9B55" w14:textId="77777777" w:rsidR="00632123" w:rsidRDefault="00632123" w:rsidP="00632123">
      <w:pPr>
        <w:rPr>
          <w:rFonts w:ascii="UD Digi Kyokasho NK-R" w:eastAsia="UD Digi Kyokasho NK-R" w:hAnsi="Century"/>
          <w:color w:val="0563C1" w:themeColor="hyperlink"/>
          <w:szCs w:val="21"/>
          <w:u w:val="single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8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15FCDAC8" w14:textId="77777777" w:rsidR="00632123" w:rsidRDefault="00632123" w:rsidP="00632123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2061E866" w14:textId="77777777" w:rsidR="00632123" w:rsidRPr="002C2151" w:rsidRDefault="00632123" w:rsidP="0063212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1）この教材はコピーOKです。生徒の人数分、配布してください。</w:t>
      </w:r>
    </w:p>
    <w:p w14:paraId="671D5E4E" w14:textId="77777777" w:rsidR="00632123" w:rsidRPr="002C2151" w:rsidRDefault="00632123" w:rsidP="0063212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2）Zoomなどのオンライン授業で、画面共有しての使用も歓迎します。</w:t>
      </w:r>
    </w:p>
    <w:p w14:paraId="6CB7BA96" w14:textId="77777777" w:rsidR="00632123" w:rsidRPr="002C2151" w:rsidRDefault="00632123" w:rsidP="0063212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3）動画は自由に授業でご活用ください。音声ファイル（有料）のリンクは、生徒に送ってご活用下さい。</w:t>
      </w:r>
    </w:p>
    <w:p w14:paraId="5F7E0E0B" w14:textId="77777777" w:rsidR="00632123" w:rsidRPr="002C2151" w:rsidRDefault="00632123" w:rsidP="0063212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4）Wordファイルは自由に加工可能です。問題の削除、本文や設問の変更、加筆や画像の追加もご自由にどうぞ。</w:t>
      </w:r>
    </w:p>
    <w:p w14:paraId="01ED9816" w14:textId="77777777" w:rsidR="00632123" w:rsidRPr="002C2151" w:rsidRDefault="00632123" w:rsidP="0063212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5）設問の言語（英語</w:t>
      </w:r>
      <w:r>
        <w:rPr>
          <w:rFonts w:ascii="UD デジタル 教科書体 NK" w:eastAsia="UD デジタル 教科書体 NK" w:hint="eastAsia"/>
          <w:sz w:val="18"/>
          <w:szCs w:val="18"/>
        </w:rPr>
        <w:t>／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日本語）や難度は</w:t>
      </w:r>
      <w:r>
        <w:rPr>
          <w:rFonts w:ascii="UD デジタル 教科書体 NK" w:eastAsia="UD デジタル 教科書体 NK" w:hint="eastAsia"/>
          <w:sz w:val="18"/>
          <w:szCs w:val="18"/>
        </w:rPr>
        <w:t>ご自由に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調整してください。全てのご要望に個別対応できませんが、アレンジは大歓迎です。</w:t>
      </w:r>
    </w:p>
    <w:p w14:paraId="12F0408A" w14:textId="77777777" w:rsidR="00632123" w:rsidRPr="002C2151" w:rsidRDefault="00632123" w:rsidP="0063212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6）文法・スペルミスには注意していますが、万一の誤りは後日HPに訂正版を掲載します。発見された場合はご連絡いただけると助かりますが、修正してそのままご使用いただいても構いません。</w:t>
      </w:r>
    </w:p>
    <w:p w14:paraId="25E8989F" w14:textId="77777777" w:rsidR="00632123" w:rsidRPr="002C2151" w:rsidRDefault="00632123" w:rsidP="00632123">
      <w:pPr>
        <w:pBdr>
          <w:bottom w:val="single" w:sz="4" w:space="1" w:color="auto"/>
        </w:pBdr>
        <w:ind w:left="180" w:hangingChars="100" w:hanging="180"/>
        <w:rPr>
          <w:rFonts w:ascii="UD デジタル 教科書体 NK" w:eastAsia="UD デジタル 教科書体 NK" w:hAnsi="Century"/>
          <w:sz w:val="18"/>
          <w:szCs w:val="18"/>
        </w:rPr>
      </w:pPr>
      <w:r w:rsidRPr="002C2151">
        <w:rPr>
          <w:rFonts w:ascii="UD デジタル 教科書体 NK" w:eastAsia="UD デジタル 教科書体 NK" w:hAnsi="Century" w:hint="eastAsia"/>
          <w:sz w:val="18"/>
          <w:szCs w:val="18"/>
        </w:rPr>
        <w:t>7) 全ての教材に暗唱文（重要文法、使える表現を含むキーセンテンス３文）を付けています。「夢タン」著者の木村達哉先生のセミナーをヒントにしています。音読・暗唱は英語上達の近道です。生徒のレベルに応じてご活用ください。</w:t>
      </w:r>
      <w:r>
        <w:rPr>
          <w:rFonts w:ascii="UD デジタル 教科書体 NK" w:eastAsia="UD デジタル 教科書体 NK" w:hAnsi="Century" w:hint="eastAsia"/>
          <w:sz w:val="18"/>
          <w:szCs w:val="18"/>
        </w:rPr>
        <w:t>（暗唱文のディクテーションまたは発音練習をしてから、本文に入る、という使い方もできます）</w:t>
      </w:r>
    </w:p>
    <w:p w14:paraId="6733D5DD" w14:textId="77777777" w:rsidR="00632123" w:rsidRDefault="00632123" w:rsidP="00632123">
      <w:pPr>
        <w:rPr>
          <w:rFonts w:ascii="UD デジタル 教科書体 NK" w:eastAsia="UD デジタル 教科書体 NK" w:hAnsi="Century"/>
        </w:rPr>
      </w:pPr>
      <w:r w:rsidRPr="00173C34">
        <w:rPr>
          <w:rFonts w:ascii="UD デジタル 教科書体 NK" w:eastAsia="UD デジタル 教科書体 NK" w:hAnsi="Century" w:hint="eastAsia"/>
          <w:highlight w:val="cyan"/>
        </w:rPr>
        <w:t>参考にした英語記事</w:t>
      </w:r>
      <w:r>
        <w:rPr>
          <w:rFonts w:ascii="UD デジタル 教科書体 NK" w:eastAsia="UD デジタル 教科書体 NK" w:hAnsi="Century" w:hint="eastAsia"/>
          <w:highlight w:val="cyan"/>
        </w:rPr>
        <w:t>・ニュース動画</w:t>
      </w:r>
    </w:p>
    <w:p w14:paraId="3AB4807E" w14:textId="77777777" w:rsidR="0076726A" w:rsidRDefault="0076726A" w:rsidP="0076726A">
      <w:pPr>
        <w:pStyle w:val="a3"/>
      </w:pPr>
      <w:hyperlink r:id="rId9" w:history="1">
        <w:r w:rsidRPr="00E849C1">
          <w:rPr>
            <w:rStyle w:val="a4"/>
          </w:rPr>
          <w:t>https://www3.nhk.or.jp/nhkworld/en/news/backstories/4051/</w:t>
        </w:r>
      </w:hyperlink>
    </w:p>
    <w:p w14:paraId="39B22C67" w14:textId="77777777" w:rsidR="0076726A" w:rsidRDefault="0076726A" w:rsidP="0076726A">
      <w:pPr>
        <w:pStyle w:val="a3"/>
      </w:pPr>
      <w:hyperlink r:id="rId10" w:history="1">
        <w:r w:rsidRPr="00E22E93">
          <w:rPr>
            <w:rStyle w:val="a4"/>
          </w:rPr>
          <w:t>https://www.mlb.com/news/shigeo-nagashima-dies</w:t>
        </w:r>
      </w:hyperlink>
    </w:p>
    <w:p w14:paraId="035E41F7" w14:textId="77777777" w:rsidR="0076726A" w:rsidRDefault="0076726A" w:rsidP="0076726A">
      <w:pPr>
        <w:pStyle w:val="a3"/>
      </w:pPr>
      <w:hyperlink r:id="rId11" w:history="1">
        <w:r w:rsidRPr="00E22E93">
          <w:rPr>
            <w:rStyle w:val="a4"/>
          </w:rPr>
          <w:t>https://japannews.yomiuri.co.jp/editorial/yomiuri-editorial/20250604-259401/</w:t>
        </w:r>
      </w:hyperlink>
    </w:p>
    <w:p w14:paraId="52154C57" w14:textId="77777777" w:rsidR="0076726A" w:rsidRDefault="0076726A" w:rsidP="0076726A">
      <w:pPr>
        <w:pStyle w:val="a3"/>
      </w:pPr>
      <w:hyperlink r:id="rId12" w:history="1">
        <w:r w:rsidRPr="00E22E93">
          <w:rPr>
            <w:rStyle w:val="a4"/>
          </w:rPr>
          <w:t>https://www.bbc.com/news/articles/c20xqx88137o</w:t>
        </w:r>
      </w:hyperlink>
    </w:p>
    <w:p w14:paraId="161E7482" w14:textId="77777777" w:rsidR="0076726A" w:rsidRDefault="0076726A" w:rsidP="0076726A">
      <w:pPr>
        <w:pStyle w:val="a3"/>
      </w:pPr>
      <w:hyperlink r:id="rId13" w:history="1">
        <w:r w:rsidRPr="00E22E93">
          <w:rPr>
            <w:rStyle w:val="a4"/>
          </w:rPr>
          <w:t>https://apnews.com/article/shigeo-nagashima-baseball-japan-da9d28bf17a6b34ed2093fdf3cea8559</w:t>
        </w:r>
      </w:hyperlink>
    </w:p>
    <w:p w14:paraId="29685CF8" w14:textId="77777777" w:rsidR="0076726A" w:rsidRDefault="0076726A" w:rsidP="0076726A">
      <w:pPr>
        <w:pStyle w:val="a3"/>
      </w:pPr>
      <w:hyperlink r:id="rId14" w:history="1">
        <w:r w:rsidRPr="00E22E93">
          <w:rPr>
            <w:rStyle w:val="a4"/>
          </w:rPr>
          <w:t>https://www.cbssports.com/mlb/news/japanese-baseball-legend-shigeo-nagashima-dies-at-89-shohei-ohtani-remembers-former-yomiuri-giants-icon/</w:t>
        </w:r>
      </w:hyperlink>
    </w:p>
    <w:p w14:paraId="23C36359" w14:textId="77777777" w:rsidR="0076726A" w:rsidRDefault="0076726A" w:rsidP="0076726A">
      <w:pPr>
        <w:pStyle w:val="a3"/>
      </w:pPr>
      <w:hyperlink r:id="rId15" w:history="1">
        <w:r w:rsidRPr="00E22E93">
          <w:rPr>
            <w:rStyle w:val="a4"/>
          </w:rPr>
          <w:t>https://www.nytimes.com/2025/06/02/obituaries/shigeo-nagashima-dead.html</w:t>
        </w:r>
      </w:hyperlink>
    </w:p>
    <w:p w14:paraId="78BE83D3" w14:textId="77777777" w:rsidR="0076726A" w:rsidRDefault="0076726A" w:rsidP="0076726A">
      <w:pPr>
        <w:pStyle w:val="a3"/>
      </w:pPr>
    </w:p>
    <w:p w14:paraId="3FD430FC" w14:textId="77777777" w:rsidR="0076726A" w:rsidRPr="0076726A" w:rsidRDefault="0076726A" w:rsidP="0076726A">
      <w:pPr>
        <w:pStyle w:val="a3"/>
        <w:rPr>
          <w:rFonts w:ascii="UD デジタル 教科書体 NK" w:eastAsia="UD デジタル 教科書体 NK"/>
        </w:rPr>
      </w:pPr>
      <w:r w:rsidRPr="0076726A">
        <w:rPr>
          <w:rFonts w:hint="eastAsia"/>
          <w:highlight w:val="cyan"/>
        </w:rPr>
        <w:t>イラスト</w:t>
      </w:r>
    </w:p>
    <w:p w14:paraId="4A680CC9" w14:textId="77777777" w:rsidR="0076726A" w:rsidRDefault="0076726A" w:rsidP="0076726A">
      <w:pPr>
        <w:pStyle w:val="a3"/>
      </w:pPr>
      <w:hyperlink r:id="rId16" w:history="1">
        <w:r w:rsidRPr="00E22E93">
          <w:rPr>
            <w:rStyle w:val="a4"/>
          </w:rPr>
          <w:t>https://publicdomainq.net/baseball-batter-silhouette-0038894/</w:t>
        </w:r>
      </w:hyperlink>
    </w:p>
    <w:p w14:paraId="14BF61AD" w14:textId="77777777" w:rsidR="0076726A" w:rsidRDefault="0076726A" w:rsidP="0076726A">
      <w:pPr>
        <w:pStyle w:val="a3"/>
      </w:pPr>
      <w:hyperlink r:id="rId17" w:history="1">
        <w:r w:rsidRPr="00E22E93">
          <w:rPr>
            <w:rStyle w:val="a4"/>
          </w:rPr>
          <w:t>https://free-icons.net/sport001/</w:t>
        </w:r>
      </w:hyperlink>
    </w:p>
    <w:p w14:paraId="5F83CD35" w14:textId="77777777" w:rsidR="00910028" w:rsidRDefault="00910028" w:rsidP="00910028">
      <w:pPr>
        <w:pStyle w:val="a3"/>
      </w:pPr>
      <w:hyperlink r:id="rId18" w:history="1">
        <w:r w:rsidRPr="004138B5">
          <w:rPr>
            <w:rStyle w:val="a4"/>
          </w:rPr>
          <w:t>https://tsukatte.com/tomb-western-01/</w:t>
        </w:r>
      </w:hyperlink>
    </w:p>
    <w:p w14:paraId="2586C8D1" w14:textId="77777777" w:rsidR="00632123" w:rsidRPr="00910028" w:rsidRDefault="00632123" w:rsidP="00632123">
      <w:pPr>
        <w:rPr>
          <w:rFonts w:ascii="UD Digi Kyokasho NK-R" w:eastAsia="UD Digi Kyokasho NK-R"/>
          <w:highlight w:val="magenta"/>
        </w:rPr>
      </w:pPr>
    </w:p>
    <w:p w14:paraId="746DF3D9" w14:textId="77777777" w:rsidR="00632123" w:rsidRPr="00E3265D" w:rsidRDefault="00632123" w:rsidP="00632123">
      <w:pPr>
        <w:rPr>
          <w:rFonts w:ascii="UD Digi Kyokasho NK-R" w:eastAsia="UD Digi Kyokasho NK-R"/>
        </w:rPr>
      </w:pPr>
      <w:r w:rsidRPr="00E3265D">
        <w:rPr>
          <w:rFonts w:ascii="UD Digi Kyokasho NK-R" w:eastAsia="UD Digi Kyokasho NK-R" w:hint="eastAsia"/>
          <w:highlight w:val="magenta"/>
        </w:rPr>
        <w:t xml:space="preserve">0．低学年用　英語ニュース　</w:t>
      </w:r>
    </w:p>
    <w:p w14:paraId="3930AF30" w14:textId="77777777" w:rsidR="00632123" w:rsidRDefault="00632123" w:rsidP="0063212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★低学年用のニュース教材は、ニュースに関心のありそうな低学年（小学3年生以下）の生徒さんや、</w:t>
      </w:r>
    </w:p>
    <w:p w14:paraId="1BBD98E2" w14:textId="77777777" w:rsidR="00632123" w:rsidRPr="005B7E36" w:rsidRDefault="00632123" w:rsidP="00632123">
      <w:pPr>
        <w:ind w:firstLineChars="100" w:firstLine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「時間がないので、正規の小学生教材を要約したものを使いたい」という場合にお使いください。</w:t>
      </w:r>
    </w:p>
    <w:p w14:paraId="539EE4C7" w14:textId="77777777" w:rsidR="00632123" w:rsidRDefault="00632123" w:rsidP="00632123">
      <w:pPr>
        <w:ind w:left="210" w:hangingChars="100" w:hanging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★1ページ目には易しい設問をつけているので、「英語でニュースを勉強できた！」という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知的好奇心</w:t>
      </w:r>
      <w:r>
        <w:rPr>
          <w:rFonts w:ascii="UD Digi Kyokasho NK-R" w:eastAsia="UD Digi Kyokasho NK-R" w:hAnsi="Segoe UI Emoji" w:cs="Segoe UI Emoji" w:hint="eastAsia"/>
        </w:rPr>
        <w:t>を満たしたり、</w:t>
      </w:r>
    </w:p>
    <w:p w14:paraId="11BB757F" w14:textId="77777777" w:rsidR="00632123" w:rsidRDefault="00632123" w:rsidP="00632123">
      <w:pPr>
        <w:ind w:leftChars="100" w:left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「質問の答えを、英語で書けた！」という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達成感</w:t>
      </w:r>
      <w:r>
        <w:rPr>
          <w:rFonts w:ascii="UD Digi Kyokasho NK-R" w:eastAsia="UD Digi Kyokasho NK-R" w:hAnsi="Segoe UI Emoji" w:cs="Segoe UI Emoji" w:hint="eastAsia"/>
        </w:rPr>
        <w:t>を、生徒さんたちに持ってほしいです。</w:t>
      </w:r>
    </w:p>
    <w:p w14:paraId="5F973C63" w14:textId="77777777" w:rsidR="00632123" w:rsidRPr="005B7E36" w:rsidRDefault="00632123" w:rsidP="0063212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★対象年齢の目安</w:t>
      </w:r>
    </w:p>
    <w:p w14:paraId="47F48518" w14:textId="77777777" w:rsidR="00632123" w:rsidRPr="00E3265D" w:rsidRDefault="00632123" w:rsidP="00632123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１ページ・・・小学３年生～英語を習いたての</w:t>
      </w:r>
      <w:r>
        <w:rPr>
          <w:rFonts w:ascii="UD Digi Kyokasho NK-R" w:eastAsia="UD Digi Kyokasho NK-R" w:hAnsi="Segoe UI Emoji" w:cs="Segoe UI Emoji" w:hint="eastAsia"/>
          <w:szCs w:val="21"/>
        </w:rPr>
        <w:t>５・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６年生</w:t>
      </w:r>
      <w:r>
        <w:rPr>
          <w:rFonts w:ascii="UD Digi Kyokasho NK-R" w:eastAsia="UD Digi Kyokasho NK-R" w:hAnsi="Segoe UI Emoji" w:cs="Segoe UI Emoji" w:hint="eastAsia"/>
          <w:szCs w:val="21"/>
        </w:rPr>
        <w:t>など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（普通の小学生教材が長くて難しそうな生徒さん）</w:t>
      </w:r>
    </w:p>
    <w:p w14:paraId="0AA2CF7A" w14:textId="77777777" w:rsidR="00632123" w:rsidRDefault="00632123" w:rsidP="00632123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２ページ・・・小学１～3年生、園児</w:t>
      </w:r>
      <w:r>
        <w:rPr>
          <w:rFonts w:ascii="UD Digi Kyokasho NK-R" w:eastAsia="UD Digi Kyokasho NK-R" w:hAnsi="Segoe UI Emoji" w:cs="Segoe UI Emoji" w:hint="eastAsia"/>
          <w:szCs w:val="21"/>
        </w:rPr>
        <w:t>さん（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ニュースに高い関心を持</w:t>
      </w:r>
      <w:r>
        <w:rPr>
          <w:rFonts w:ascii="UD Digi Kyokasho NK-R" w:eastAsia="UD Digi Kyokasho NK-R" w:hAnsi="Segoe UI Emoji" w:cs="Segoe UI Emoji" w:hint="eastAsia"/>
          <w:szCs w:val="21"/>
        </w:rPr>
        <w:t>っている小さいお子さん）</w:t>
      </w:r>
    </w:p>
    <w:p w14:paraId="22FE220F" w14:textId="77777777" w:rsidR="00632123" w:rsidRDefault="00632123" w:rsidP="00632123">
      <w:pPr>
        <w:pStyle w:val="a3"/>
        <w:rPr>
          <w:rFonts w:ascii="UD Digi Kyokasho NK-R" w:eastAsia="UD Digi Kyokasho NK-R"/>
          <w:highlight w:val="cyan"/>
        </w:rPr>
      </w:pPr>
    </w:p>
    <w:p w14:paraId="0A6D6FC5" w14:textId="77777777" w:rsidR="00632123" w:rsidRPr="008B4C46" w:rsidRDefault="00632123" w:rsidP="00632123">
      <w:pPr>
        <w:pStyle w:val="a3"/>
        <w:rPr>
          <w:rFonts w:ascii="UD デジタル 教科書体 NK" w:eastAsia="UD デジタル 教科書体 NK"/>
        </w:rPr>
      </w:pPr>
      <w:r w:rsidRPr="008B4C46">
        <w:rPr>
          <w:rFonts w:ascii="UD デジタル 教科書体 NK" w:eastAsia="UD デジタル 教科書体 NK" w:hint="eastAsia"/>
          <w:highlight w:val="cyan"/>
        </w:rPr>
        <w:t>１ページ</w:t>
      </w:r>
      <w:r w:rsidRPr="008B4C46">
        <w:rPr>
          <w:rFonts w:ascii="UD デジタル 教科書体 NK" w:eastAsia="UD デジタル 教科書体 NK" w:hint="eastAsia"/>
        </w:rPr>
        <w:t xml:space="preserve">　　</w:t>
      </w:r>
    </w:p>
    <w:p w14:paraId="236595A3" w14:textId="77777777" w:rsidR="00632123" w:rsidRDefault="00632123" w:rsidP="0063212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★(良く質問をいただきますが)時間がなければ設問を解く必要はないと思います。本文を生徒さんたちと音読するだけで勉強になると思います。（先生が朗読し、生徒さんがリピートできればOKです）</w:t>
      </w:r>
    </w:p>
    <w:p w14:paraId="0B2A431E" w14:textId="2928ACD2" w:rsidR="00632123" w:rsidRDefault="00632123" w:rsidP="0063212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★本当に時間がなければ、ニュースの内容を先生が軽く解説し、キーワードを英語で説明してあげてください。</w:t>
      </w:r>
    </w:p>
    <w:p w14:paraId="27E37A97" w14:textId="249645A7" w:rsidR="00476452" w:rsidRPr="00476452" w:rsidRDefault="00476452" w:rsidP="00632123">
      <w:pPr>
        <w:rPr>
          <w:rFonts w:ascii="UD Digi Kyokasho NK-R" w:eastAsia="UD Digi Kyokasho NK-R" w:hAnsi="Segoe UI Emoji" w:cs="Segoe UI Emoji" w:hint="eastAsia"/>
        </w:rPr>
      </w:pPr>
      <w:r>
        <w:rPr>
          <w:rFonts w:ascii="UD Digi Kyokasho NK-R" w:eastAsia="UD Digi Kyokasho NK-R" w:hAnsi="Segoe UI Emoji" w:cs="Segoe UI Emoji" w:hint="eastAsia"/>
        </w:rPr>
        <w:t xml:space="preserve">今回のニュースなら </w:t>
      </w:r>
      <w:r>
        <w:rPr>
          <w:rFonts w:ascii="UD Digi Kyokasho NK-R" w:eastAsia="UD Digi Kyokasho NK-R" w:hAnsi="Segoe UI Emoji" w:cs="Segoe UI Emoji"/>
        </w:rPr>
        <w:t>“</w:t>
      </w:r>
      <w:r>
        <w:rPr>
          <w:rFonts w:ascii="UD Digi Kyokasho NK-R" w:eastAsia="UD Digi Kyokasho NK-R" w:hAnsi="Segoe UI Emoji" w:cs="Segoe UI Emoji" w:hint="eastAsia"/>
        </w:rPr>
        <w:t>Who is this man? Is he a baseball star or a soccer star?</w:t>
      </w:r>
      <w:r>
        <w:rPr>
          <w:rFonts w:ascii="UD Digi Kyokasho NK-R" w:eastAsia="UD Digi Kyokasho NK-R" w:hAnsi="Segoe UI Emoji" w:cs="Segoe UI Emoji"/>
        </w:rPr>
        <w:t>”</w:t>
      </w:r>
      <w:r>
        <w:rPr>
          <w:rFonts w:ascii="UD Digi Kyokasho NK-R" w:eastAsia="UD Digi Kyokasho NK-R" w:hAnsi="Segoe UI Emoji" w:cs="Segoe UI Emoji" w:hint="eastAsia"/>
        </w:rPr>
        <w:t xml:space="preserve"> などとクイズを出し、生徒さんたちにguessしてもらうだけで良いと思います。</w:t>
      </w:r>
    </w:p>
    <w:p w14:paraId="67162607" w14:textId="19ECC211" w:rsidR="00774D0D" w:rsidRPr="00784D2E" w:rsidRDefault="00C04940" w:rsidP="00632123">
      <w:pPr>
        <w:pStyle w:val="a3"/>
        <w:rPr>
          <w:rFonts w:ascii="UD デジタル 教科書体 NK" w:eastAsia="UD デジタル 教科書体 NK"/>
        </w:rPr>
      </w:pPr>
      <w:r w:rsidRPr="00784D2E">
        <w:rPr>
          <w:rFonts w:ascii="UD デジタル 教科書体 NK" w:eastAsia="UD デジタル 教科書体 NK" w:hint="eastAsia"/>
        </w:rPr>
        <w:t xml:space="preserve">Q1  </w:t>
      </w:r>
      <w:r w:rsidR="00774D0D" w:rsidRPr="00784D2E">
        <w:rPr>
          <w:rFonts w:ascii="UD デジタル 教科書体 NK" w:eastAsia="UD デジタル 教科書体 NK" w:hint="eastAsia"/>
        </w:rPr>
        <w:t>L</w:t>
      </w:r>
      <w:r w:rsidRPr="00784D2E">
        <w:rPr>
          <w:rFonts w:ascii="UD デジタル 教科書体 NK" w:eastAsia="UD デジタル 教科書体 NK" w:hint="eastAsia"/>
        </w:rPr>
        <w:t xml:space="preserve">egend, </w:t>
      </w:r>
      <w:r w:rsidR="00774D0D" w:rsidRPr="00784D2E">
        <w:rPr>
          <w:rFonts w:ascii="UD デジタル 教科書体 NK" w:eastAsia="UD デジタル 教科書体 NK" w:hint="eastAsia"/>
        </w:rPr>
        <w:t>Mr. Pro Baseball</w:t>
      </w:r>
      <w:r w:rsidR="000832CA">
        <w:rPr>
          <w:rFonts w:ascii="UD デジタル 教科書体 NK" w:eastAsia="UD デジタル 教科書体 NK" w:hint="eastAsia"/>
        </w:rPr>
        <w:t xml:space="preserve">　　　　　</w:t>
      </w:r>
      <w:r w:rsidR="00774D0D" w:rsidRPr="00784D2E">
        <w:rPr>
          <w:rFonts w:ascii="UD デジタル 教科書体 NK" w:eastAsia="UD デジタル 教科書体 NK" w:hint="eastAsia"/>
        </w:rPr>
        <w:t>Q2  the Giants</w:t>
      </w:r>
      <w:r w:rsidR="000832CA">
        <w:rPr>
          <w:rFonts w:ascii="UD デジタル 教科書体 NK" w:eastAsia="UD デジタル 教科書体 NK" w:hint="eastAsia"/>
        </w:rPr>
        <w:t xml:space="preserve">　　　　</w:t>
      </w:r>
      <w:r w:rsidR="00774D0D" w:rsidRPr="00784D2E">
        <w:rPr>
          <w:rFonts w:ascii="UD デジタル 教科書体 NK" w:eastAsia="UD デジタル 教科書体 NK" w:hint="eastAsia"/>
        </w:rPr>
        <w:t>Q3  国民栄誉賞／People</w:t>
      </w:r>
      <w:r w:rsidR="00774D0D" w:rsidRPr="00784D2E">
        <w:rPr>
          <w:rFonts w:ascii="UD デジタル 教科書体 NK" w:eastAsia="UD デジタル 教科書体 NK"/>
        </w:rPr>
        <w:t>’</w:t>
      </w:r>
      <w:r w:rsidR="00774D0D" w:rsidRPr="00784D2E">
        <w:rPr>
          <w:rFonts w:ascii="UD デジタル 教科書体 NK" w:eastAsia="UD デジタル 教科書体 NK" w:hint="eastAsia"/>
        </w:rPr>
        <w:t>s Honor Award</w:t>
      </w:r>
    </w:p>
    <w:p w14:paraId="19161311" w14:textId="66BC435F" w:rsidR="00632123" w:rsidRPr="00784D2E" w:rsidRDefault="00774D0D" w:rsidP="00632123">
      <w:pPr>
        <w:pStyle w:val="a3"/>
        <w:rPr>
          <w:rFonts w:ascii="UD デジタル 教科書体 NK" w:eastAsia="UD デジタル 教科書体 NK" w:hint="eastAsia"/>
        </w:rPr>
      </w:pPr>
      <w:bookmarkStart w:id="0" w:name="_Hlk200398345"/>
      <w:r w:rsidRPr="00784D2E">
        <w:rPr>
          <w:rFonts w:ascii="UD デジタル 教科書体 NK" w:eastAsia="UD デジタル 教科書体 NK" w:hint="eastAsia"/>
        </w:rPr>
        <w:t xml:space="preserve">Q4  </w:t>
      </w:r>
      <w:r w:rsidR="00784D2E" w:rsidRPr="00784D2E">
        <w:rPr>
          <w:rFonts w:ascii="UD デジタル 教科書体 NK" w:eastAsia="UD デジタル 教科書体 NK"/>
        </w:rPr>
        <w:t>“</w:t>
      </w:r>
      <w:r w:rsidR="00784D2E" w:rsidRPr="00784D2E">
        <w:rPr>
          <w:rFonts w:ascii="UD デジタル 教科書体 NK" w:eastAsia="UD デジタル 教科書体 NK" w:hint="eastAsia"/>
        </w:rPr>
        <w:t>Rest in peace.</w:t>
      </w:r>
      <w:r w:rsidR="00784D2E" w:rsidRPr="00784D2E">
        <w:rPr>
          <w:rFonts w:ascii="UD デジタル 教科書体 NK" w:eastAsia="UD デジタル 教科書体 NK"/>
        </w:rPr>
        <w:t>”</w:t>
      </w:r>
      <w:r w:rsidR="00784D2E" w:rsidRPr="00784D2E">
        <w:rPr>
          <w:rFonts w:ascii="UD デジタル 教科書体 NK" w:eastAsia="UD デジタル 教科書体 NK" w:hint="eastAsia"/>
        </w:rPr>
        <w:t xml:space="preserve"> ※大谷さんのInstagramには「ご冥福をお祈りします」とありま</w:t>
      </w:r>
      <w:r w:rsidR="005D6CFD">
        <w:rPr>
          <w:rFonts w:ascii="UD デジタル 教科書体 NK" w:eastAsia="UD デジタル 教科書体 NK" w:hint="eastAsia"/>
        </w:rPr>
        <w:t>す</w:t>
      </w:r>
    </w:p>
    <w:bookmarkEnd w:id="0"/>
    <w:p w14:paraId="57C43C17" w14:textId="3A689627" w:rsidR="00784D2E" w:rsidRPr="00784D2E" w:rsidRDefault="00784D2E" w:rsidP="00632123">
      <w:pPr>
        <w:pStyle w:val="a3"/>
        <w:rPr>
          <w:rFonts w:ascii="UD デジタル 教科書体 NK" w:eastAsia="UD デジタル 教科書体 NK"/>
        </w:rPr>
      </w:pPr>
      <w:r w:rsidRPr="00784D2E">
        <w:rPr>
          <w:rFonts w:ascii="UD デジタル 教科書体 NK" w:eastAsia="UD デジタル 教科書体 NK" w:hint="eastAsia"/>
        </w:rPr>
        <w:t>Q5  （解答例） Because he was a star player, and a great manager.</w:t>
      </w:r>
      <w:r w:rsidR="00F52F85">
        <w:rPr>
          <w:rFonts w:ascii="UD デジタル 教科書体 NK" w:eastAsia="UD デジタル 教科書体 NK" w:hint="eastAsia"/>
        </w:rPr>
        <w:t>/Because he was charming.など</w:t>
      </w:r>
    </w:p>
    <w:p w14:paraId="4FC3E4AD" w14:textId="7081DB52" w:rsidR="00632123" w:rsidRPr="000832CA" w:rsidRDefault="000832CA" w:rsidP="00632123">
      <w:pPr>
        <w:pStyle w:val="a3"/>
        <w:rPr>
          <w:rFonts w:ascii="UD デジタル 教科書体 NK" w:eastAsia="UD デジタル 教科書体 NK"/>
        </w:rPr>
      </w:pPr>
      <w:r w:rsidRPr="000832CA">
        <w:rPr>
          <w:rFonts w:ascii="UD デジタル 教科書体 NK" w:eastAsia="UD デジタル 教科書体 NK" w:hint="eastAsia"/>
        </w:rPr>
        <w:t>◆Nagashima QUIZ◆　　1)ON    2) b</w:t>
      </w:r>
    </w:p>
    <w:p w14:paraId="1841C0AB" w14:textId="77777777" w:rsidR="000832CA" w:rsidRPr="0092512C" w:rsidRDefault="000832CA" w:rsidP="00632123">
      <w:pPr>
        <w:pStyle w:val="a3"/>
        <w:rPr>
          <w:rFonts w:ascii="UD デジタル 教科書体 NK" w:eastAsia="UD デジタル 教科書体 NK"/>
          <w:highlight w:val="cyan"/>
        </w:rPr>
      </w:pPr>
    </w:p>
    <w:p w14:paraId="38579C66" w14:textId="77777777" w:rsidR="00632123" w:rsidRDefault="00632123" w:rsidP="00632123">
      <w:pPr>
        <w:pStyle w:val="a3"/>
        <w:rPr>
          <w:rFonts w:ascii="UD デジタル 教科書体 NK" w:eastAsia="UD デジタル 教科書体 NK"/>
        </w:rPr>
      </w:pPr>
      <w:r w:rsidRPr="00CD1029">
        <w:rPr>
          <w:rFonts w:ascii="UD デジタル 教科書体 NK" w:eastAsia="UD デジタル 教科書体 NK" w:hint="eastAsia"/>
          <w:highlight w:val="cyan"/>
        </w:rPr>
        <w:t>2ページ</w:t>
      </w:r>
    </w:p>
    <w:p w14:paraId="2D17A393" w14:textId="053631F6" w:rsidR="00632123" w:rsidRDefault="006B6D4F" w:rsidP="00632123">
      <w:pPr>
        <w:pStyle w:val="a3"/>
        <w:rPr>
          <w:rFonts w:ascii="UD デジタル 教科書体 NK" w:eastAsia="UD デジタル 教科書体 NK"/>
        </w:rPr>
      </w:pPr>
      <w:r w:rsidRPr="006B6D4F">
        <w:rPr>
          <w:rFonts w:ascii="UD デジタル 教科書体 NK" w:eastAsia="UD デジタル 教科書体 NK" w:hint="eastAsia"/>
        </w:rPr>
        <w:t>★legend, Mr. Pro Baseball, batterをなぞって、発音しましょう。</w:t>
      </w:r>
    </w:p>
    <w:p w14:paraId="01A34596" w14:textId="77777777" w:rsidR="00910028" w:rsidRDefault="00910028" w:rsidP="0063212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★大谷翔平選手は、Instagramに、長嶋さんと一緒に撮った写真と「ご冥福をお祈りします」の一文を投稿しました。</w:t>
      </w:r>
    </w:p>
    <w:p w14:paraId="5ADAD118" w14:textId="6FB14B2E" w:rsidR="00910028" w:rsidRDefault="00910028" w:rsidP="0063212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これは英語で</w:t>
      </w:r>
      <w:r>
        <w:rPr>
          <w:rFonts w:ascii="UD デジタル 教科書体 NK" w:eastAsia="UD デジタル 教科書体 NK"/>
        </w:rPr>
        <w:t>“</w:t>
      </w:r>
      <w:r>
        <w:rPr>
          <w:rFonts w:ascii="UD デジタル 教科書体 NK" w:eastAsia="UD デジタル 教科書体 NK" w:hint="eastAsia"/>
        </w:rPr>
        <w:t>Rest in peace.</w:t>
      </w:r>
      <w:r>
        <w:rPr>
          <w:rFonts w:ascii="UD デジタル 教科書体 NK" w:eastAsia="UD デジタル 教科書体 NK"/>
        </w:rPr>
        <w:t>”</w:t>
      </w:r>
      <w:r>
        <w:rPr>
          <w:rFonts w:ascii="UD デジタル 教科書体 NK" w:eastAsia="UD デジタル 教科書体 NK" w:hint="eastAsia"/>
        </w:rPr>
        <w:t xml:space="preserve">となります。英語圏のお墓には、 </w:t>
      </w:r>
      <w:r>
        <w:rPr>
          <w:rFonts w:ascii="UD デジタル 教科書体 NK" w:eastAsia="UD デジタル 教科書体 NK"/>
        </w:rPr>
        <w:t>“</w:t>
      </w:r>
      <w:r>
        <w:rPr>
          <w:rFonts w:ascii="UD デジタル 教科書体 NK" w:eastAsia="UD デジタル 教科書体 NK" w:hint="eastAsia"/>
        </w:rPr>
        <w:t>R.I.P.</w:t>
      </w:r>
      <w:r>
        <w:rPr>
          <w:rFonts w:ascii="UD デジタル 教科書体 NK" w:eastAsia="UD デジタル 教科書体 NK"/>
        </w:rPr>
        <w:t>”</w:t>
      </w:r>
      <w:r>
        <w:rPr>
          <w:rFonts w:ascii="UD デジタル 教科書体 NK" w:eastAsia="UD デジタル 教科書体 NK" w:hint="eastAsia"/>
        </w:rPr>
        <w:t>と書かれているものが多くあります。</w:t>
      </w:r>
    </w:p>
    <w:p w14:paraId="6D598D62" w14:textId="25BFD3BE" w:rsidR="00910028" w:rsidRPr="006B6D4F" w:rsidRDefault="00910028" w:rsidP="0063212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ハロウィーンの絵本（お墓の場面）などにも良く出てきます。</w:t>
      </w:r>
    </w:p>
    <w:p w14:paraId="44B5C155" w14:textId="77777777" w:rsidR="00632123" w:rsidRPr="00910028" w:rsidRDefault="00632123" w:rsidP="00632123">
      <w:pPr>
        <w:pStyle w:val="a3"/>
        <w:rPr>
          <w:rFonts w:ascii="UD デジタル 教科書体 NK" w:eastAsia="UD デジタル 教科書体 NK"/>
        </w:rPr>
      </w:pPr>
    </w:p>
    <w:p w14:paraId="0BC6C255" w14:textId="77777777" w:rsidR="00632123" w:rsidRPr="00085DCD" w:rsidRDefault="00632123" w:rsidP="00632123">
      <w:pPr>
        <w:pStyle w:val="a3"/>
        <w:rPr>
          <w:rFonts w:ascii="UD デジタル 教科書体 NK" w:eastAsia="UD デジタル 教科書体 NK"/>
          <w:highlight w:val="magenta"/>
        </w:rPr>
      </w:pPr>
      <w:r w:rsidRPr="00085DCD">
        <w:rPr>
          <w:rFonts w:ascii="UD デジタル 教科書体 NK" w:eastAsia="UD デジタル 教科書体 NK" w:hint="eastAsia"/>
          <w:highlight w:val="magenta"/>
        </w:rPr>
        <w:t>1．小学生用　英語ニュース</w:t>
      </w:r>
    </w:p>
    <w:p w14:paraId="6319F24C" w14:textId="77777777" w:rsidR="00632123" w:rsidRPr="0027039D" w:rsidRDefault="00632123" w:rsidP="00632123">
      <w:pPr>
        <w:rPr>
          <w:rFonts w:ascii="UD デジタル 教科書体 NK" w:eastAsia="UD デジタル 教科書体 NK" w:hAnsi="Century"/>
        </w:rPr>
      </w:pPr>
      <w:r w:rsidRPr="0027039D">
        <w:rPr>
          <w:rFonts w:ascii="UD デジタル 教科書体 NK" w:eastAsia="UD デジタル 教科書体 NK" w:hAnsi="Century" w:hint="eastAsia"/>
        </w:rPr>
        <w:t>※「小学生用」という名前の教材ですが、中学生、高校生、社会人の授業の、短いice breakの読み物としてもおすすめです。（「中学生用教材」は、中２・中３を対象に作成しているため、少し文が長くて難しめです）</w:t>
      </w:r>
    </w:p>
    <w:p w14:paraId="75712905" w14:textId="77777777" w:rsidR="00632123" w:rsidRDefault="00632123" w:rsidP="00632123">
      <w:pPr>
        <w:pStyle w:val="a3"/>
        <w:rPr>
          <w:rFonts w:ascii="UD デジタル 教科書体 NK" w:eastAsia="UD デジタル 教科書体 NK"/>
        </w:rPr>
      </w:pPr>
      <w:r w:rsidRPr="0027039D">
        <w:rPr>
          <w:rFonts w:ascii="UD デジタル 教科書体 NK" w:eastAsia="UD デジタル 教科書体 NK" w:hint="eastAsia"/>
          <w:highlight w:val="cyan"/>
        </w:rPr>
        <w:t>１ページ</w:t>
      </w:r>
      <w:r w:rsidRPr="0027039D">
        <w:rPr>
          <w:rFonts w:ascii="UD デジタル 教科書体 NK" w:eastAsia="UD デジタル 教科書体 NK" w:hint="eastAsia"/>
        </w:rPr>
        <w:t xml:space="preserve">　　</w:t>
      </w:r>
    </w:p>
    <w:p w14:paraId="3C910200" w14:textId="187E978B" w:rsidR="00632123" w:rsidRDefault="00C24612" w:rsidP="0063212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Q1  89      Q2 </w:t>
      </w:r>
      <w:r w:rsidR="00015755">
        <w:rPr>
          <w:rFonts w:ascii="UD デジタル 教科書体 NK" w:eastAsia="UD デジタル 教科書体 NK" w:hint="eastAsia"/>
        </w:rPr>
        <w:t xml:space="preserve">Pro Baseball </w:t>
      </w:r>
      <w:r w:rsidR="005F4D98">
        <w:rPr>
          <w:rFonts w:ascii="UD デジタル 教科書体 NK" w:eastAsia="UD デジタル 教科書体 NK" w:hint="eastAsia"/>
        </w:rPr>
        <w:t xml:space="preserve">　※長嶋さんは「ミスタープロ野球」や、それを略した「ミスター」、または「野球界のレジェンド」などと呼ばれていました。　　　　　　</w:t>
      </w:r>
      <w:r w:rsidR="00015755">
        <w:rPr>
          <w:rFonts w:ascii="UD デジタル 教科書体 NK" w:eastAsia="UD デジタル 教科書体 NK" w:hint="eastAsia"/>
        </w:rPr>
        <w:t xml:space="preserve">  Q3 kind, charming</w:t>
      </w:r>
    </w:p>
    <w:p w14:paraId="0D8BDE19" w14:textId="61AC6789" w:rsidR="00015755" w:rsidRDefault="00015755" w:rsidP="0063212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Q4  become popular      Q5  「わがジャイアンツは永久に不滅です」</w:t>
      </w:r>
    </w:p>
    <w:p w14:paraId="4167B0EA" w14:textId="12E0F853" w:rsidR="00015755" w:rsidRDefault="00015755" w:rsidP="0063212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Q6　　</w:t>
      </w:r>
      <w:r w:rsidR="00A43267">
        <w:rPr>
          <w:rFonts w:ascii="UD デジタル 教科書体 NK" w:eastAsia="UD デジタル 教科書体 NK" w:hint="eastAsia"/>
        </w:rPr>
        <w:t>Giants      Q7  国民栄誉賞</w:t>
      </w:r>
      <w:r w:rsidR="005F4D98">
        <w:rPr>
          <w:rFonts w:ascii="UD デジタル 教科書体 NK" w:eastAsia="UD デジタル 教科書体 NK" w:hint="eastAsia"/>
        </w:rPr>
        <w:t>／People</w:t>
      </w:r>
      <w:r w:rsidR="005F4D98">
        <w:rPr>
          <w:rFonts w:ascii="UD デジタル 教科書体 NK" w:eastAsia="UD デジタル 教科書体 NK"/>
        </w:rPr>
        <w:t>’</w:t>
      </w:r>
      <w:r w:rsidR="005F4D98">
        <w:rPr>
          <w:rFonts w:ascii="UD デジタル 教科書体 NK" w:eastAsia="UD デジタル 教科書体 NK" w:hint="eastAsia"/>
        </w:rPr>
        <w:t>s Honor Award</w:t>
      </w:r>
    </w:p>
    <w:p w14:paraId="2A34114B" w14:textId="77777777" w:rsidR="00632123" w:rsidRPr="005535D1" w:rsidRDefault="00632123" w:rsidP="00632123">
      <w:pPr>
        <w:pStyle w:val="a3"/>
        <w:rPr>
          <w:rFonts w:ascii="UD デジタル 教科書体 NK" w:eastAsia="UD デジタル 教科書体 NK"/>
        </w:rPr>
      </w:pPr>
    </w:p>
    <w:p w14:paraId="22069890" w14:textId="77777777" w:rsidR="00632123" w:rsidRDefault="00632123" w:rsidP="00632123">
      <w:pPr>
        <w:pStyle w:val="a3"/>
        <w:rPr>
          <w:rFonts w:ascii="UD デジタル 教科書体 NK" w:eastAsia="UD デジタル 教科書体 NK"/>
        </w:rPr>
      </w:pPr>
      <w:r w:rsidRPr="0027039D">
        <w:rPr>
          <w:rFonts w:ascii="UD デジタル 教科書体 NK" w:eastAsia="UD デジタル 教科書体 NK" w:hint="eastAsia"/>
          <w:highlight w:val="cyan"/>
        </w:rPr>
        <w:t>2ページ</w:t>
      </w:r>
    </w:p>
    <w:p w14:paraId="4F531DA1" w14:textId="2877B743" w:rsidR="00A43267" w:rsidRPr="00784D2E" w:rsidRDefault="00A43267" w:rsidP="00A43267">
      <w:pPr>
        <w:pStyle w:val="a3"/>
        <w:rPr>
          <w:rFonts w:ascii="UD デジタル 教科書体 NK" w:eastAsia="UD デジタル 教科書体 NK"/>
        </w:rPr>
      </w:pPr>
      <w:r w:rsidRPr="00784D2E">
        <w:rPr>
          <w:rFonts w:ascii="UD デジタル 教科書体 NK" w:eastAsia="UD デジタル 教科書体 NK" w:hint="eastAsia"/>
        </w:rPr>
        <w:t>Q</w:t>
      </w:r>
      <w:r w:rsidR="00F52F85">
        <w:rPr>
          <w:rFonts w:ascii="UD デジタル 教科書体 NK" w:eastAsia="UD デジタル 教科書体 NK" w:hint="eastAsia"/>
        </w:rPr>
        <w:t>8</w:t>
      </w:r>
      <w:r w:rsidRPr="00784D2E">
        <w:rPr>
          <w:rFonts w:ascii="UD デジタル 教科書体 NK" w:eastAsia="UD デジタル 教科書体 NK" w:hint="eastAsia"/>
        </w:rPr>
        <w:t xml:space="preserve">  </w:t>
      </w:r>
      <w:r w:rsidRPr="00784D2E">
        <w:rPr>
          <w:rFonts w:ascii="UD デジタル 教科書体 NK" w:eastAsia="UD デジタル 教科書体 NK"/>
        </w:rPr>
        <w:t>“</w:t>
      </w:r>
      <w:r w:rsidRPr="00784D2E">
        <w:rPr>
          <w:rFonts w:ascii="UD デジタル 教科書体 NK" w:eastAsia="UD デジタル 教科書体 NK" w:hint="eastAsia"/>
        </w:rPr>
        <w:t>Rest in peace.</w:t>
      </w:r>
      <w:r w:rsidRPr="00784D2E">
        <w:rPr>
          <w:rFonts w:ascii="UD デジタル 教科書体 NK" w:eastAsia="UD デジタル 教科書体 NK"/>
        </w:rPr>
        <w:t>”</w:t>
      </w:r>
      <w:r w:rsidRPr="00784D2E">
        <w:rPr>
          <w:rFonts w:ascii="UD デジタル 教科書体 NK" w:eastAsia="UD デジタル 教科書体 NK" w:hint="eastAsia"/>
        </w:rPr>
        <w:t xml:space="preserve"> ※大谷さんのInstagramには「ご冥福をお祈りします」とありま</w:t>
      </w:r>
      <w:r w:rsidR="00DF4DDF">
        <w:rPr>
          <w:rFonts w:ascii="UD デジタル 教科書体 NK" w:eastAsia="UD デジタル 教科書体 NK" w:hint="eastAsia"/>
        </w:rPr>
        <w:t>す</w:t>
      </w:r>
    </w:p>
    <w:p w14:paraId="13ABCB16" w14:textId="19DED889" w:rsidR="00F52F85" w:rsidRPr="00F52F85" w:rsidRDefault="00F52F85" w:rsidP="00F52F85">
      <w:pPr>
        <w:pStyle w:val="a3"/>
        <w:rPr>
          <w:rFonts w:ascii="UD デジタル 教科書体 NK" w:eastAsia="UD デジタル 教科書体 NK"/>
        </w:rPr>
      </w:pPr>
      <w:r w:rsidRPr="00784D2E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9</w:t>
      </w:r>
      <w:r w:rsidRPr="00784D2E">
        <w:rPr>
          <w:rFonts w:ascii="UD デジタル 教科書体 NK" w:eastAsia="UD デジタル 教科書体 NK" w:hint="eastAsia"/>
        </w:rPr>
        <w:t xml:space="preserve">  （解答例） Because he was a star player, and a great manager.</w:t>
      </w:r>
      <w:r>
        <w:rPr>
          <w:rFonts w:ascii="UD デジタル 教科書体 NK" w:eastAsia="UD デジタル 教科書体 NK" w:hint="eastAsia"/>
        </w:rPr>
        <w:t>/B</w:t>
      </w:r>
      <w:r>
        <w:rPr>
          <w:rFonts w:ascii="UD デジタル 教科書体 NK" w:eastAsia="UD デジタル 教科書体 NK"/>
        </w:rPr>
        <w:t>e</w:t>
      </w:r>
      <w:r>
        <w:rPr>
          <w:rFonts w:ascii="UD デジタル 教科書体 NK" w:eastAsia="UD デジタル 教科書体 NK" w:hint="eastAsia"/>
        </w:rPr>
        <w:t>cause he was charming.など</w:t>
      </w:r>
    </w:p>
    <w:p w14:paraId="7A0E1308" w14:textId="77777777" w:rsidR="00704CB1" w:rsidRPr="000832CA" w:rsidRDefault="00704CB1" w:rsidP="00704CB1">
      <w:pPr>
        <w:pStyle w:val="a3"/>
        <w:rPr>
          <w:rFonts w:ascii="UD デジタル 教科書体 NK" w:eastAsia="UD デジタル 教科書体 NK"/>
        </w:rPr>
      </w:pPr>
      <w:r w:rsidRPr="000832CA">
        <w:rPr>
          <w:rFonts w:ascii="UD デジタル 教科書体 NK" w:eastAsia="UD デジタル 教科書体 NK" w:hint="eastAsia"/>
        </w:rPr>
        <w:t>◆Nagashima QUIZ◆　　1)ON    2) b</w:t>
      </w:r>
    </w:p>
    <w:p w14:paraId="0FA671FC" w14:textId="77777777" w:rsidR="00A43267" w:rsidRPr="00704CB1" w:rsidRDefault="00A43267" w:rsidP="00632123">
      <w:pPr>
        <w:pStyle w:val="a3"/>
        <w:rPr>
          <w:rFonts w:ascii="UD デジタル 教科書体 NK" w:eastAsia="UD デジタル 教科書体 NK"/>
          <w:highlight w:val="yellow"/>
        </w:rPr>
      </w:pPr>
    </w:p>
    <w:p w14:paraId="2ABB4D32" w14:textId="77777777" w:rsidR="00632123" w:rsidRDefault="00632123" w:rsidP="00632123">
      <w:pPr>
        <w:pStyle w:val="a3"/>
        <w:rPr>
          <w:rFonts w:ascii="UD デジタル 教科書体 NK" w:eastAsia="UD デジタル 教科書体 NK"/>
        </w:rPr>
      </w:pPr>
      <w:r w:rsidRPr="00160066">
        <w:rPr>
          <w:rFonts w:ascii="UD デジタル 教科書体 NK" w:eastAsia="UD デジタル 教科書体 NK" w:hint="eastAsia"/>
          <w:highlight w:val="yellow"/>
        </w:rPr>
        <w:t>指導の</w:t>
      </w:r>
      <w:r>
        <w:rPr>
          <w:rFonts w:ascii="UD デジタル 教科書体 NK" w:eastAsia="UD デジタル 教科書体 NK" w:hint="eastAsia"/>
          <w:highlight w:val="yellow"/>
        </w:rPr>
        <w:t>手引き</w:t>
      </w:r>
    </w:p>
    <w:p w14:paraId="2F01DC1B" w14:textId="605768F6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6月10日、</w:t>
      </w:r>
      <w:r>
        <w:rPr>
          <w:rFonts w:ascii="UD デジタル 教科書体 NK" w:eastAsia="UD デジタル 教科書体 NK" w:hint="eastAsia"/>
        </w:rPr>
        <w:t>私のスクールでの、</w:t>
      </w:r>
      <w:r w:rsidRPr="009E51DA">
        <w:rPr>
          <w:rFonts w:ascii="UD デジタル 教科書体 NK" w:eastAsia="UD デジタル 教科書体 NK" w:hint="eastAsia"/>
        </w:rPr>
        <w:t>中学3年生クラス（90分授業）での出来事をご紹介いたします。</w:t>
      </w:r>
    </w:p>
    <w:p w14:paraId="25575C28" w14:textId="77777777" w:rsidR="009E51DA" w:rsidRPr="00B52444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7565BCE4" w14:textId="65AE6D54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横浜市保土ヶ谷区では、来週に中間試験を控える生徒さんが多く、当初は「本日はニュース教材をお休みし、中間試験の準備に集中しましょう」と</w:t>
      </w:r>
      <w:r>
        <w:rPr>
          <w:rFonts w:ascii="UD デジタル 教科書体 NK" w:eastAsia="UD デジタル 教科書体 NK" w:hint="eastAsia"/>
        </w:rPr>
        <w:t>生徒さんたちに話そうと準備</w:t>
      </w:r>
      <w:r w:rsidRPr="009E51DA">
        <w:rPr>
          <w:rFonts w:ascii="UD デジタル 教科書体 NK" w:eastAsia="UD デジタル 教科書体 NK" w:hint="eastAsia"/>
        </w:rPr>
        <w:t>しておりました。</w:t>
      </w:r>
    </w:p>
    <w:p w14:paraId="6DFA9BED" w14:textId="77777777" w:rsidR="009E51DA" w:rsidRPr="00B52444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5B0C62CC" w14:textId="55795B60" w:rsidR="009E51DA" w:rsidRDefault="009E51DA" w:rsidP="009E51DA">
      <w:pPr>
        <w:pStyle w:val="a3"/>
        <w:rPr>
          <w:rFonts w:ascii="UD デジタル 教科書体 NK" w:eastAsia="UD デジタル 教科書体 NK"/>
        </w:rPr>
      </w:pPr>
      <w:r w:rsidRPr="009E51DA">
        <w:rPr>
          <w:rFonts w:ascii="UD デジタル 教科書体 NK" w:eastAsia="UD デジタル 教科書体 NK" w:hint="eastAsia"/>
        </w:rPr>
        <w:t>ところが、授業開始と同時に一人の生徒さんが「由紀先生、中間試験が近いのは分かりますけど、ニュースを読まないなんて、つまらないです！」と元気に声を上げてくれました。それに続いて、他の生徒さんたちも「せめて最初の15分だけでもニュース</w:t>
      </w:r>
      <w:r>
        <w:rPr>
          <w:rFonts w:ascii="UD デジタル 教科書体 NK" w:eastAsia="UD デジタル 教科書体 NK" w:hint="eastAsia"/>
        </w:rPr>
        <w:t>がいいです</w:t>
      </w:r>
      <w:r w:rsidRPr="009E51DA">
        <w:rPr>
          <w:rFonts w:ascii="UD デジタル 教科書体 NK" w:eastAsia="UD デジタル 教科書体 NK" w:hint="eastAsia"/>
        </w:rPr>
        <w:t>！」と申し出て</w:t>
      </w:r>
      <w:r>
        <w:rPr>
          <w:rFonts w:ascii="UD デジタル 教科書体 NK" w:eastAsia="UD デジタル 教科書体 NK" w:hint="eastAsia"/>
        </w:rPr>
        <w:t>くれました</w:t>
      </w:r>
      <w:r w:rsidRPr="009E51DA">
        <w:rPr>
          <w:rFonts w:ascii="UD デジタル 教科書体 NK" w:eastAsia="UD デジタル 教科書体 NK" w:hint="eastAsia"/>
        </w:rPr>
        <w:t>。その温かい声に後押しされ、この日は長嶋茂雄さんに関するニュースを取り上げることにいたしました。</w:t>
      </w:r>
    </w:p>
    <w:p w14:paraId="2C0DFB15" w14:textId="77777777" w:rsidR="00B52444" w:rsidRPr="009E51DA" w:rsidRDefault="00B52444" w:rsidP="009E51DA">
      <w:pPr>
        <w:pStyle w:val="a3"/>
        <w:rPr>
          <w:rFonts w:ascii="UD デジタル 教科書体 NK" w:eastAsia="UD デジタル 教科書体 NK" w:hint="eastAsia"/>
        </w:rPr>
      </w:pPr>
    </w:p>
    <w:p w14:paraId="50286795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  <w:r w:rsidRPr="009E51DA">
        <w:rPr>
          <w:rFonts w:ascii="UD デジタル 教科書体 NK" w:eastAsia="UD デジタル 教科書体 NK" w:hint="eastAsia"/>
        </w:rPr>
        <w:lastRenderedPageBreak/>
        <w:t>まず、教室のパソコンで</w:t>
      </w:r>
      <w:r>
        <w:rPr>
          <w:rFonts w:ascii="UD デジタル 教科書体 NK" w:eastAsia="UD デジタル 教科書体 NK" w:hint="eastAsia"/>
        </w:rPr>
        <w:t>、</w:t>
      </w:r>
      <w:r w:rsidRPr="009E51DA">
        <w:rPr>
          <w:rFonts w:ascii="UD デジタル 教科書体 NK" w:eastAsia="UD デジタル 教科書体 NK" w:hint="eastAsia"/>
        </w:rPr>
        <w:t>このニュースの1分</w:t>
      </w:r>
      <w:r>
        <w:rPr>
          <w:rFonts w:ascii="UD デジタル 教科書体 NK" w:eastAsia="UD デジタル 教科書体 NK" w:hint="eastAsia"/>
        </w:rPr>
        <w:t>YouTube</w:t>
      </w:r>
      <w:r w:rsidRPr="009E51DA">
        <w:rPr>
          <w:rFonts w:ascii="UD デジタル 教科書体 NK" w:eastAsia="UD デジタル 教科書体 NK" w:hint="eastAsia"/>
        </w:rPr>
        <w:t>動画を見せたところ、</w:t>
      </w:r>
    </w:p>
    <w:p w14:paraId="4BDE5A1A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  <w:r w:rsidRPr="009E51DA">
        <w:rPr>
          <w:rFonts w:ascii="UD デジタル 教科書体 NK" w:eastAsia="UD デジタル 教科書体 NK" w:hint="eastAsia"/>
        </w:rPr>
        <w:t>3人の生徒さんが「このおじさん、誰？」と不思議そうに問いかけ、</w:t>
      </w:r>
    </w:p>
    <w:p w14:paraId="05372293" w14:textId="644F0B1C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他の2人は「最近ニュースで毎日</w:t>
      </w:r>
      <w:r>
        <w:rPr>
          <w:rFonts w:ascii="UD デジタル 教科書体 NK" w:eastAsia="UD デジタル 教科書体 NK" w:hint="eastAsia"/>
        </w:rPr>
        <w:t>この人を</w:t>
      </w:r>
      <w:r w:rsidRPr="009E51DA">
        <w:rPr>
          <w:rFonts w:ascii="UD デジタル 教科書体 NK" w:eastAsia="UD デジタル 教科書体 NK" w:hint="eastAsia"/>
        </w:rPr>
        <w:t>見かけるから、</w:t>
      </w:r>
      <w:r>
        <w:rPr>
          <w:rFonts w:ascii="UD デジタル 教科書体 NK" w:eastAsia="UD デジタル 教科書体 NK" w:hint="eastAsia"/>
        </w:rPr>
        <w:t>かなり</w:t>
      </w:r>
      <w:r w:rsidRPr="009E51DA">
        <w:rPr>
          <w:rFonts w:ascii="UD デジタル 教科書体 NK" w:eastAsia="UD デジタル 教科書体 NK" w:hint="eastAsia"/>
        </w:rPr>
        <w:t>有名な人だと思う」と反応してくれました。</w:t>
      </w:r>
    </w:p>
    <w:p w14:paraId="4E009E82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4E14F725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  <w:r w:rsidRPr="009E51DA">
        <w:rPr>
          <w:rFonts w:ascii="UD デジタル 教科書体 NK" w:eastAsia="UD デジタル 教科書体 NK" w:hint="eastAsia"/>
        </w:rPr>
        <w:t>長嶋監督は、私たち大人世代にとってはまさに「常識」とも言える国民的存在ですが、</w:t>
      </w:r>
    </w:p>
    <w:p w14:paraId="2F361B8C" w14:textId="16AADBA8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今の中学生</w:t>
      </w:r>
      <w:r>
        <w:rPr>
          <w:rFonts w:ascii="UD デジタル 教科書体 NK" w:eastAsia="UD デジタル 教科書体 NK" w:hint="eastAsia"/>
        </w:rPr>
        <w:t>は良く知らない人物</w:t>
      </w:r>
      <w:r w:rsidRPr="009E51DA">
        <w:rPr>
          <w:rFonts w:ascii="UD デジタル 教科書体 NK" w:eastAsia="UD デジタル 教科書体 NK" w:hint="eastAsia"/>
        </w:rPr>
        <w:t>であることに、世代の違いを改めて感じました。</w:t>
      </w:r>
    </w:p>
    <w:p w14:paraId="6C173E79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49CBA1E6" w14:textId="56AC8853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私が「彼はかつての国民的ヒーローであり、野球のスーパースターで、監督としても人々に尊敬されていた方です。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さらに、温かい人柄とユーモアにあふれる発言でも</w:t>
      </w:r>
      <w:r>
        <w:rPr>
          <w:rFonts w:ascii="UD デジタル 教科書体 NK" w:eastAsia="UD デジタル 教科書体 NK" w:hint="eastAsia"/>
        </w:rPr>
        <w:t>、</w:t>
      </w:r>
      <w:r w:rsidRPr="009E51DA">
        <w:rPr>
          <w:rFonts w:ascii="UD デジタル 教科書体 NK" w:eastAsia="UD デジタル 教科書体 NK" w:hint="eastAsia"/>
        </w:rPr>
        <w:t>親しまれていました」と伝えると、生徒さんたちも納得した様子で頷いてくれました。</w:t>
      </w:r>
    </w:p>
    <w:p w14:paraId="1E3BDF3A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240EDECE" w14:textId="50C2BE65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特に彼らが一番盛り上がった瞬間は、長嶋一茂さんの写真をスクリーンに映したときでした。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「この方は長嶋さんの</w:t>
      </w:r>
      <w:r>
        <w:rPr>
          <w:rFonts w:ascii="UD デジタル 教科書体 NK" w:eastAsia="UD デジタル 教科書体 NK" w:hint="eastAsia"/>
        </w:rPr>
        <w:t>息子さん</w:t>
      </w:r>
      <w:r w:rsidRPr="009E51DA">
        <w:rPr>
          <w:rFonts w:ascii="UD デジタル 教科書体 NK" w:eastAsia="UD デジタル 教科書体 NK" w:hint="eastAsia"/>
        </w:rPr>
        <w:t>です」と説明すると、「あっ、このスポーツキャスター、好きです！」と、全員が声を揃えてくれました。</w:t>
      </w:r>
    </w:p>
    <w:p w14:paraId="0C14D644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69864E0A" w14:textId="780EAD4B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正直</w:t>
      </w:r>
      <w:r>
        <w:rPr>
          <w:rFonts w:ascii="UD デジタル 教科書体 NK" w:eastAsia="UD デジタル 教科書体 NK" w:hint="eastAsia"/>
        </w:rPr>
        <w:t>なところ</w:t>
      </w:r>
      <w:r w:rsidRPr="009E51DA">
        <w:rPr>
          <w:rFonts w:ascii="UD デジタル 教科書体 NK" w:eastAsia="UD デジタル 教科書体 NK" w:hint="eastAsia"/>
        </w:rPr>
        <w:t>、授業前は「中3に</w:t>
      </w:r>
      <w:r>
        <w:rPr>
          <w:rFonts w:ascii="UD デジタル 教科書体 NK" w:eastAsia="UD デジタル 教科書体 NK" w:hint="eastAsia"/>
        </w:rPr>
        <w:t>、</w:t>
      </w:r>
      <w:r w:rsidRPr="009E51DA">
        <w:rPr>
          <w:rFonts w:ascii="UD デジタル 教科書体 NK" w:eastAsia="UD デジタル 教科書体 NK" w:hint="eastAsia"/>
        </w:rPr>
        <w:t>このニュースは少し易しすぎるのでは…」と思って</w:t>
      </w:r>
      <w:r>
        <w:rPr>
          <w:rFonts w:ascii="UD デジタル 教科書体 NK" w:eastAsia="UD デジタル 教科書体 NK" w:hint="eastAsia"/>
        </w:rPr>
        <w:t>い</w:t>
      </w:r>
      <w:r w:rsidRPr="009E51DA">
        <w:rPr>
          <w:rFonts w:ascii="UD デジタル 教科書体 NK" w:eastAsia="UD デジタル 教科書体 NK" w:hint="eastAsia"/>
        </w:rPr>
        <w:t>ました。けれども、</w:t>
      </w:r>
    </w:p>
    <w:p w14:paraId="606CC13A" w14:textId="03F8D1C4" w:rsidR="009E51DA" w:rsidRPr="009E51DA" w:rsidRDefault="009E51DA" w:rsidP="009E51DA">
      <w:pPr>
        <w:pStyle w:val="a3"/>
        <w:numPr>
          <w:ilvl w:val="0"/>
          <w:numId w:val="3"/>
        </w:numPr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 xml:space="preserve"> “honor” の正しい発音を皆で確認できたこと（教科書“Here we go!”では中2で “I’m honored.” という表現が出て</w:t>
      </w:r>
      <w:r>
        <w:rPr>
          <w:rFonts w:ascii="UD デジタル 教科書体 NK" w:eastAsia="UD デジタル 教科書体 NK" w:hint="eastAsia"/>
        </w:rPr>
        <w:t>きます</w:t>
      </w:r>
      <w:r w:rsidRPr="009E51DA">
        <w:rPr>
          <w:rFonts w:ascii="UD デジタル 教科書体 NK" w:eastAsia="UD デジタル 教科書体 NK" w:hint="eastAsia"/>
        </w:rPr>
        <w:t>）</w:t>
      </w:r>
    </w:p>
    <w:p w14:paraId="473DC7FB" w14:textId="77F86B13" w:rsidR="009E51DA" w:rsidRPr="009E51DA" w:rsidRDefault="009E51DA" w:rsidP="009E51DA">
      <w:pPr>
        <w:pStyle w:val="a3"/>
        <w:numPr>
          <w:ilvl w:val="0"/>
          <w:numId w:val="3"/>
        </w:numPr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 xml:space="preserve"> “help ＋ 目的語 ＋ 動詞の原形” という文法の復習になったこと（中3の“Here we go!”に登場します</w:t>
      </w:r>
      <w:r>
        <w:rPr>
          <w:rFonts w:ascii="UD デジタル 教科書体 NK" w:eastAsia="UD デジタル 教科書体 NK" w:hint="eastAsia"/>
        </w:rPr>
        <w:t>。しかも今回の生徒たちの試験範囲になっていました</w:t>
      </w:r>
      <w:r w:rsidRPr="009E51DA">
        <w:rPr>
          <w:rFonts w:ascii="UD デジタル 教科書体 NK" w:eastAsia="UD デジタル 教科書体 NK" w:hint="eastAsia"/>
        </w:rPr>
        <w:t>）</w:t>
      </w:r>
    </w:p>
    <w:p w14:paraId="282DAFF7" w14:textId="1030A394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これら2点だけでも、十分に意味のある授業になったと実感しております。</w:t>
      </w:r>
    </w:p>
    <w:p w14:paraId="5FCB92E7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7BC47104" w14:textId="2C5C9B41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授業を通して、生徒さんたちは長嶋さんに興味を持ってくれたようです。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ある女子生徒さんは、スマートフォンで長嶋さんの出身高校を自ら調べ、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「長嶋さんの高校って、偏差値が高いですよ！</w:t>
      </w:r>
      <w:r w:rsidR="00C74269">
        <w:rPr>
          <w:rFonts w:ascii="UD デジタル 教科書体 NK" w:eastAsia="UD デジタル 教科書体 NK" w:hint="eastAsia"/>
        </w:rPr>
        <w:t xml:space="preserve">　</w:t>
      </w:r>
      <w:r w:rsidRPr="009E51DA">
        <w:rPr>
          <w:rFonts w:ascii="UD デジタル 教科書体 NK" w:eastAsia="UD デジタル 教科書体 NK" w:hint="eastAsia"/>
        </w:rPr>
        <w:t>野球もできて、頭も良かったなんて…ずるい！」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と、ふくれっ面</w:t>
      </w:r>
      <w:r>
        <w:rPr>
          <w:rFonts w:ascii="UD デジタル 教科書体 NK" w:eastAsia="UD デジタル 教科書体 NK" w:hint="eastAsia"/>
        </w:rPr>
        <w:t>をしてい</w:t>
      </w:r>
      <w:r w:rsidRPr="009E51DA">
        <w:rPr>
          <w:rFonts w:ascii="UD デジタル 教科書体 NK" w:eastAsia="UD デジタル 教科書体 NK" w:hint="eastAsia"/>
        </w:rPr>
        <w:t>ました（笑）</w:t>
      </w:r>
    </w:p>
    <w:p w14:paraId="3A30A1F0" w14:textId="33726C16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/>
        </w:rPr>
        <w:br/>
      </w:r>
      <w:r>
        <w:rPr>
          <w:rFonts w:ascii="UD デジタル 教科書体 NK" w:eastAsia="UD デジタル 教科書体 NK" w:hint="eastAsia"/>
        </w:rPr>
        <w:t>この</w:t>
      </w:r>
      <w:r w:rsidRPr="009E51DA">
        <w:rPr>
          <w:rFonts w:ascii="UD デジタル 教科書体 NK" w:eastAsia="UD デジタル 教科書体 NK" w:hint="eastAsia"/>
        </w:rPr>
        <w:t>授業の後、大谷翔平さんと長嶋さんが並んで写っている写真を</w:t>
      </w:r>
      <w:r>
        <w:rPr>
          <w:rFonts w:ascii="UD デジタル 教科書体 NK" w:eastAsia="UD デジタル 教科書体 NK" w:hint="eastAsia"/>
        </w:rPr>
        <w:t>改めて</w:t>
      </w:r>
      <w:r w:rsidRPr="009E51DA">
        <w:rPr>
          <w:rFonts w:ascii="UD デジタル 教科書体 NK" w:eastAsia="UD デジタル 教科書体 NK" w:hint="eastAsia"/>
        </w:rPr>
        <w:t>インスタグラムで紹介すると、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生徒さんたちは皆、</w:t>
      </w:r>
      <w:r>
        <w:rPr>
          <w:rFonts w:ascii="UD デジタル 教科書体 NK" w:eastAsia="UD デジタル 教科書体 NK" w:hint="eastAsia"/>
        </w:rPr>
        <w:t>「二人の大スターだね」と、</w:t>
      </w:r>
      <w:r w:rsidRPr="009E51DA">
        <w:rPr>
          <w:rFonts w:ascii="UD デジタル 教科書体 NK" w:eastAsia="UD デジタル 教科書体 NK" w:hint="eastAsia"/>
        </w:rPr>
        <w:t>感慨深そうに見入っていました。</w:t>
      </w:r>
    </w:p>
    <w:p w14:paraId="47DE9CC4" w14:textId="77777777" w:rsidR="009E51DA" w:rsidRDefault="009E51DA" w:rsidP="009E51DA">
      <w:pPr>
        <w:pStyle w:val="a3"/>
        <w:rPr>
          <w:rFonts w:ascii="UD デジタル 教科書体 NK" w:eastAsia="UD デジタル 教科書体 NK"/>
        </w:rPr>
      </w:pPr>
    </w:p>
    <w:p w14:paraId="76C134D9" w14:textId="3C667629" w:rsidR="009E51DA" w:rsidRPr="009E51DA" w:rsidRDefault="009E51DA" w:rsidP="009E51DA">
      <w:pPr>
        <w:pStyle w:val="a3"/>
        <w:rPr>
          <w:rFonts w:ascii="UD デジタル 教科書体 NK" w:eastAsia="UD デジタル 教科書体 NK" w:hint="eastAsia"/>
        </w:rPr>
      </w:pPr>
      <w:r w:rsidRPr="009E51DA">
        <w:rPr>
          <w:rFonts w:ascii="UD デジタル 教科書体 NK" w:eastAsia="UD デジタル 教科書体 NK" w:hint="eastAsia"/>
        </w:rPr>
        <w:t>授業の延長として、「周囲の大人に『長嶋さんってどんな人だったの？』とインタビューしてきましょう」</w:t>
      </w:r>
      <w:r>
        <w:rPr>
          <w:rFonts w:ascii="UD デジタル 教科書体 NK" w:eastAsia="UD デジタル 教科書体 NK"/>
        </w:rPr>
        <w:br/>
      </w:r>
      <w:r w:rsidRPr="009E51DA">
        <w:rPr>
          <w:rFonts w:ascii="UD デジタル 教科書体 NK" w:eastAsia="UD デジタル 教科書体 NK" w:hint="eastAsia"/>
        </w:rPr>
        <w:t>といった課題を出すことも、とても有意義な学びになると感じております。</w:t>
      </w:r>
    </w:p>
    <w:p w14:paraId="6956ABA7" w14:textId="77777777" w:rsidR="00632123" w:rsidRPr="009E51DA" w:rsidRDefault="00632123" w:rsidP="00632123">
      <w:pPr>
        <w:pStyle w:val="a3"/>
        <w:rPr>
          <w:rFonts w:ascii="UD デジタル 教科書体 NK" w:eastAsia="UD デジタル 教科書体 NK" w:hint="eastAsia"/>
        </w:rPr>
      </w:pPr>
    </w:p>
    <w:p w14:paraId="04B9B7FA" w14:textId="77777777" w:rsidR="00C736F1" w:rsidRPr="00C736F1" w:rsidRDefault="00C736F1" w:rsidP="00DF4DDF">
      <w:pPr>
        <w:pStyle w:val="a3"/>
        <w:rPr>
          <w:rFonts w:ascii="UD デジタル 教科書体 NK" w:eastAsia="UD デジタル 教科書体 NK" w:hint="eastAsia"/>
        </w:rPr>
      </w:pPr>
    </w:p>
    <w:p w14:paraId="2516B806" w14:textId="77777777" w:rsidR="00DF4DDF" w:rsidRPr="00C736F1" w:rsidRDefault="00DF4DDF" w:rsidP="003B3F0E">
      <w:pPr>
        <w:rPr>
          <w:rFonts w:hint="eastAsia"/>
        </w:rPr>
      </w:pPr>
    </w:p>
    <w:sectPr w:rsidR="00DF4DDF" w:rsidRPr="00C736F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EB52" w14:textId="77777777" w:rsidR="00746779" w:rsidRDefault="00746779" w:rsidP="00C04940">
      <w:r>
        <w:separator/>
      </w:r>
    </w:p>
  </w:endnote>
  <w:endnote w:type="continuationSeparator" w:id="0">
    <w:p w14:paraId="5B016F5A" w14:textId="77777777" w:rsidR="00746779" w:rsidRDefault="00746779" w:rsidP="00C0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8424" w14:textId="77777777" w:rsidR="00746779" w:rsidRDefault="00746779" w:rsidP="00C04940">
      <w:r>
        <w:separator/>
      </w:r>
    </w:p>
  </w:footnote>
  <w:footnote w:type="continuationSeparator" w:id="0">
    <w:p w14:paraId="1A2D8D3A" w14:textId="77777777" w:rsidR="00746779" w:rsidRDefault="00746779" w:rsidP="00C0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7612A"/>
    <w:multiLevelType w:val="hybridMultilevel"/>
    <w:tmpl w:val="95A69912"/>
    <w:lvl w:ilvl="0" w:tplc="9734558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EF32CE"/>
    <w:multiLevelType w:val="hybridMultilevel"/>
    <w:tmpl w:val="33F80998"/>
    <w:lvl w:ilvl="0" w:tplc="DC426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47189E"/>
    <w:multiLevelType w:val="hybridMultilevel"/>
    <w:tmpl w:val="EC62ECEA"/>
    <w:lvl w:ilvl="0" w:tplc="A8206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1890311">
    <w:abstractNumId w:val="0"/>
  </w:num>
  <w:num w:numId="2" w16cid:durableId="130749476">
    <w:abstractNumId w:val="2"/>
  </w:num>
  <w:num w:numId="3" w16cid:durableId="118424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23"/>
    <w:rsid w:val="00015755"/>
    <w:rsid w:val="000832CA"/>
    <w:rsid w:val="00097B8D"/>
    <w:rsid w:val="000D2BF0"/>
    <w:rsid w:val="00151079"/>
    <w:rsid w:val="003A4E41"/>
    <w:rsid w:val="003B3F0E"/>
    <w:rsid w:val="003D4AD0"/>
    <w:rsid w:val="00476452"/>
    <w:rsid w:val="00476EB2"/>
    <w:rsid w:val="005324C8"/>
    <w:rsid w:val="005D6CFD"/>
    <w:rsid w:val="005F4D98"/>
    <w:rsid w:val="00632123"/>
    <w:rsid w:val="006B6D4F"/>
    <w:rsid w:val="00704CB1"/>
    <w:rsid w:val="00746779"/>
    <w:rsid w:val="0076726A"/>
    <w:rsid w:val="00774D0D"/>
    <w:rsid w:val="00784D2E"/>
    <w:rsid w:val="007B33D0"/>
    <w:rsid w:val="00910028"/>
    <w:rsid w:val="009E51DA"/>
    <w:rsid w:val="00A43267"/>
    <w:rsid w:val="00A51305"/>
    <w:rsid w:val="00B52444"/>
    <w:rsid w:val="00C04940"/>
    <w:rsid w:val="00C24612"/>
    <w:rsid w:val="00C736F1"/>
    <w:rsid w:val="00C74269"/>
    <w:rsid w:val="00C75191"/>
    <w:rsid w:val="00DF4DDF"/>
    <w:rsid w:val="00EB4B71"/>
    <w:rsid w:val="00F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7505E"/>
  <w15:chartTrackingRefBased/>
  <w15:docId w15:val="{D2E9ABD9-13B4-4576-91AC-AFB5D6F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12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63212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32123"/>
    <w:rPr>
      <w:b/>
      <w:bCs/>
    </w:rPr>
  </w:style>
  <w:style w:type="paragraph" w:styleId="a7">
    <w:name w:val="header"/>
    <w:basedOn w:val="a"/>
    <w:link w:val="a8"/>
    <w:uiPriority w:val="99"/>
    <w:unhideWhenUsed/>
    <w:rsid w:val="00C04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4940"/>
  </w:style>
  <w:style w:type="paragraph" w:styleId="a9">
    <w:name w:val="footer"/>
    <w:basedOn w:val="a"/>
    <w:link w:val="aa"/>
    <w:uiPriority w:val="99"/>
    <w:unhideWhenUsed/>
    <w:rsid w:val="00C0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4940"/>
  </w:style>
  <w:style w:type="paragraph" w:styleId="Web">
    <w:name w:val="Normal (Web)"/>
    <w:basedOn w:val="a"/>
    <w:uiPriority w:val="99"/>
    <w:semiHidden/>
    <w:unhideWhenUsed/>
    <w:rsid w:val="00151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uki_tsubaki2020/" TargetMode="External"/><Relationship Id="rId13" Type="http://schemas.openxmlformats.org/officeDocument/2006/relationships/hyperlink" Target="https://apnews.com/article/shigeo-nagashima-baseball-japan-da9d28bf17a6b34ed2093fdf3cea8559" TargetMode="External"/><Relationship Id="rId18" Type="http://schemas.openxmlformats.org/officeDocument/2006/relationships/hyperlink" Target="https://tsukatte.com/tomb-western-0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ubaki.yuki1229@gmail.com" TargetMode="External"/><Relationship Id="rId12" Type="http://schemas.openxmlformats.org/officeDocument/2006/relationships/hyperlink" Target="https://www.bbc.com/news/articles/c20xqx88137o" TargetMode="External"/><Relationship Id="rId17" Type="http://schemas.openxmlformats.org/officeDocument/2006/relationships/hyperlink" Target="https://free-icons.net/sport0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domainq.net/baseball-batter-silhouette-003889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pannews.yomiuri.co.jp/editorial/yomiuri-editorial/20250604-2594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ytimes.com/2025/06/02/obituaries/shigeo-nagashima-dead.html" TargetMode="External"/><Relationship Id="rId10" Type="http://schemas.openxmlformats.org/officeDocument/2006/relationships/hyperlink" Target="https://www.mlb.com/news/shigeo-nagashima-d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nhk.or.jp/nhkworld/en/news/backstories/4051/" TargetMode="External"/><Relationship Id="rId14" Type="http://schemas.openxmlformats.org/officeDocument/2006/relationships/hyperlink" Target="https://www.cbssports.com/mlb/news/japanese-baseball-legend-shigeo-nagashima-dies-at-89-shohei-ohtani-remembers-former-yomiuri-giants-ic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58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27</cp:revision>
  <dcterms:created xsi:type="dcterms:W3CDTF">2025-06-07T10:47:00Z</dcterms:created>
  <dcterms:modified xsi:type="dcterms:W3CDTF">2025-06-12T06:38:00Z</dcterms:modified>
</cp:coreProperties>
</file>